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A2" w:rsidRPr="006755D3" w:rsidRDefault="002C22A2" w:rsidP="001B713A">
      <w:pPr>
        <w:pStyle w:val="Heading1"/>
        <w:jc w:val="center"/>
      </w:pPr>
      <w:r w:rsidRPr="006755D3">
        <w:rPr>
          <w:rFonts w:hint="eastAsia"/>
        </w:rPr>
        <w:t>“网络新形态与社会治理创新”学术论坛</w:t>
      </w:r>
      <w:r>
        <w:rPr>
          <w:rFonts w:hint="eastAsia"/>
        </w:rPr>
        <w:t>参会</w:t>
      </w:r>
      <w:r w:rsidRPr="006755D3">
        <w:rPr>
          <w:rFonts w:hint="eastAsia"/>
        </w:rPr>
        <w:t>回执</w:t>
      </w:r>
    </w:p>
    <w:p w:rsidR="002C22A2" w:rsidRDefault="002C22A2"/>
    <w:p w:rsidR="002C22A2" w:rsidRDefault="002C22A2"/>
    <w:tbl>
      <w:tblPr>
        <w:tblStyle w:val="TableGrid"/>
        <w:tblW w:w="14703" w:type="dxa"/>
        <w:tblLook w:val="01E0"/>
      </w:tblPr>
      <w:tblGrid>
        <w:gridCol w:w="1473"/>
        <w:gridCol w:w="1890"/>
        <w:gridCol w:w="2415"/>
        <w:gridCol w:w="3255"/>
        <w:gridCol w:w="2205"/>
        <w:gridCol w:w="3465"/>
      </w:tblGrid>
      <w:tr w:rsidR="002C22A2" w:rsidTr="001B713A">
        <w:trPr>
          <w:trHeight w:val="1242"/>
        </w:trPr>
        <w:tc>
          <w:tcPr>
            <w:tcW w:w="1473" w:type="dxa"/>
            <w:vAlign w:val="center"/>
          </w:tcPr>
          <w:p w:rsidR="002C22A2" w:rsidRPr="001B713A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1B713A">
              <w:rPr>
                <w:rFonts w:hint="eastAsia"/>
                <w:b/>
                <w:kern w:val="2"/>
                <w:sz w:val="28"/>
                <w:szCs w:val="28"/>
              </w:rPr>
              <w:t>姓名</w:t>
            </w:r>
          </w:p>
        </w:tc>
        <w:tc>
          <w:tcPr>
            <w:tcW w:w="1890" w:type="dxa"/>
            <w:vAlign w:val="center"/>
          </w:tcPr>
          <w:p w:rsidR="002C22A2" w:rsidRPr="001B713A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2C22A2" w:rsidRPr="001B713A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1B713A">
              <w:rPr>
                <w:rFonts w:hint="eastAsia"/>
                <w:b/>
                <w:kern w:val="2"/>
                <w:sz w:val="28"/>
                <w:szCs w:val="28"/>
              </w:rPr>
              <w:t>单位</w:t>
            </w:r>
          </w:p>
        </w:tc>
        <w:tc>
          <w:tcPr>
            <w:tcW w:w="3255" w:type="dxa"/>
            <w:vAlign w:val="center"/>
          </w:tcPr>
          <w:p w:rsidR="002C22A2" w:rsidRPr="001B713A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2C22A2" w:rsidRPr="001B713A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1B713A">
              <w:rPr>
                <w:rFonts w:hint="eastAsia"/>
                <w:b/>
                <w:kern w:val="2"/>
                <w:sz w:val="28"/>
                <w:szCs w:val="28"/>
              </w:rPr>
              <w:t>职称、职务</w:t>
            </w:r>
          </w:p>
        </w:tc>
        <w:tc>
          <w:tcPr>
            <w:tcW w:w="3465" w:type="dxa"/>
            <w:vAlign w:val="center"/>
          </w:tcPr>
          <w:p w:rsidR="002C22A2" w:rsidRPr="001B713A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 w:rsidR="002C22A2" w:rsidTr="001B713A">
        <w:trPr>
          <w:trHeight w:val="1373"/>
        </w:trPr>
        <w:tc>
          <w:tcPr>
            <w:tcW w:w="1473" w:type="dxa"/>
            <w:vAlign w:val="center"/>
          </w:tcPr>
          <w:p w:rsidR="002C22A2" w:rsidRPr="001B713A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1B713A">
              <w:rPr>
                <w:rFonts w:hint="eastAsia"/>
                <w:b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4305" w:type="dxa"/>
            <w:gridSpan w:val="2"/>
            <w:vAlign w:val="center"/>
          </w:tcPr>
          <w:p w:rsidR="002C22A2" w:rsidRPr="001B713A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 w:rsidR="002C22A2" w:rsidRPr="001B713A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1B713A">
              <w:rPr>
                <w:rFonts w:hint="eastAsia"/>
                <w:b/>
                <w:kern w:val="2"/>
                <w:sz w:val="28"/>
                <w:szCs w:val="28"/>
              </w:rPr>
              <w:t>邮箱</w:t>
            </w:r>
            <w:r w:rsidRPr="001B713A">
              <w:rPr>
                <w:b/>
                <w:kern w:val="2"/>
                <w:sz w:val="28"/>
                <w:szCs w:val="28"/>
              </w:rPr>
              <w:t>(Email)</w:t>
            </w:r>
          </w:p>
        </w:tc>
        <w:tc>
          <w:tcPr>
            <w:tcW w:w="5670" w:type="dxa"/>
            <w:gridSpan w:val="2"/>
            <w:vAlign w:val="center"/>
          </w:tcPr>
          <w:p w:rsidR="002C22A2" w:rsidRPr="001B713A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 w:rsidR="002C22A2" w:rsidTr="001B713A">
        <w:trPr>
          <w:trHeight w:val="1462"/>
        </w:trPr>
        <w:tc>
          <w:tcPr>
            <w:tcW w:w="1473" w:type="dxa"/>
            <w:vAlign w:val="center"/>
          </w:tcPr>
          <w:p w:rsidR="002C22A2" w:rsidRPr="001B713A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1B713A">
              <w:rPr>
                <w:rFonts w:hint="eastAsia"/>
                <w:b/>
                <w:kern w:val="2"/>
                <w:sz w:val="28"/>
                <w:szCs w:val="28"/>
              </w:rPr>
              <w:t>是否住宿</w:t>
            </w:r>
          </w:p>
        </w:tc>
        <w:tc>
          <w:tcPr>
            <w:tcW w:w="1890" w:type="dxa"/>
            <w:vAlign w:val="center"/>
          </w:tcPr>
          <w:p w:rsidR="002C22A2" w:rsidRPr="001B713A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2C22A2" w:rsidRPr="001B713A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1B713A">
              <w:rPr>
                <w:rFonts w:hint="eastAsia"/>
                <w:b/>
                <w:kern w:val="2"/>
                <w:sz w:val="28"/>
                <w:szCs w:val="28"/>
              </w:rPr>
              <w:t>感兴趣的议题（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请</w:t>
            </w:r>
            <w:r w:rsidRPr="001B713A">
              <w:rPr>
                <w:rFonts w:hint="eastAsia"/>
                <w:b/>
                <w:kern w:val="2"/>
                <w:sz w:val="28"/>
                <w:szCs w:val="28"/>
              </w:rPr>
              <w:t>从会议议程中选择）</w:t>
            </w:r>
          </w:p>
        </w:tc>
        <w:tc>
          <w:tcPr>
            <w:tcW w:w="5670" w:type="dxa"/>
            <w:gridSpan w:val="2"/>
            <w:vAlign w:val="center"/>
          </w:tcPr>
          <w:p w:rsidR="002C22A2" w:rsidRPr="00273AC2" w:rsidRDefault="002C22A2" w:rsidP="001B713A">
            <w:pPr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</w:tbl>
    <w:p w:rsidR="002C22A2" w:rsidRDefault="002C22A2"/>
    <w:p w:rsidR="002C22A2" w:rsidRDefault="002C22A2"/>
    <w:p w:rsidR="002C22A2" w:rsidRPr="001B713A" w:rsidRDefault="002C22A2">
      <w:pPr>
        <w:rPr>
          <w:sz w:val="28"/>
          <w:szCs w:val="28"/>
        </w:rPr>
      </w:pPr>
      <w:r w:rsidRPr="002831E4">
        <w:rPr>
          <w:rFonts w:hint="eastAsia"/>
          <w:sz w:val="28"/>
          <w:szCs w:val="28"/>
        </w:rPr>
        <w:t>参会回执请填好后发送到会务组邮箱</w:t>
      </w:r>
      <w:r w:rsidRPr="002831E4">
        <w:rPr>
          <w:rFonts w:ascii="Times New Roman" w:hAnsi="Times New Roman"/>
          <w:sz w:val="28"/>
          <w:szCs w:val="28"/>
        </w:rPr>
        <w:t>njupthwz@163.com</w:t>
      </w:r>
      <w:r>
        <w:rPr>
          <w:rFonts w:ascii="Times New Roman" w:hAnsi="Times New Roman" w:hint="eastAsia"/>
          <w:sz w:val="28"/>
          <w:szCs w:val="28"/>
        </w:rPr>
        <w:t>，感谢您的参与和支持！</w:t>
      </w:r>
    </w:p>
    <w:sectPr w:rsidR="002C22A2" w:rsidRPr="001B713A" w:rsidSect="00BE20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0096B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0DC31D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FF0E12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A540D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0BE438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D5ECBD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94C37F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778C1E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6BAE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F462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02D"/>
    <w:rsid w:val="00036713"/>
    <w:rsid w:val="00090D93"/>
    <w:rsid w:val="000B51D9"/>
    <w:rsid w:val="000F2639"/>
    <w:rsid w:val="001B713A"/>
    <w:rsid w:val="00273AC2"/>
    <w:rsid w:val="002831E4"/>
    <w:rsid w:val="002C22A2"/>
    <w:rsid w:val="00417F18"/>
    <w:rsid w:val="004655B3"/>
    <w:rsid w:val="00476124"/>
    <w:rsid w:val="004F4C89"/>
    <w:rsid w:val="00506CEE"/>
    <w:rsid w:val="006755D3"/>
    <w:rsid w:val="006F7443"/>
    <w:rsid w:val="00751C18"/>
    <w:rsid w:val="009C2869"/>
    <w:rsid w:val="00A86A4B"/>
    <w:rsid w:val="00AB31DF"/>
    <w:rsid w:val="00AB46F9"/>
    <w:rsid w:val="00B66DEE"/>
    <w:rsid w:val="00BA5FA2"/>
    <w:rsid w:val="00BE202D"/>
    <w:rsid w:val="00C45C9A"/>
    <w:rsid w:val="00D1467D"/>
    <w:rsid w:val="00DC44FB"/>
    <w:rsid w:val="00DD6F78"/>
    <w:rsid w:val="00ED6C85"/>
    <w:rsid w:val="00F2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2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B71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186"/>
    <w:rPr>
      <w:b/>
      <w:bCs/>
      <w:kern w:val="44"/>
      <w:sz w:val="44"/>
      <w:szCs w:val="44"/>
    </w:rPr>
  </w:style>
  <w:style w:type="table" w:styleId="TableGrid">
    <w:name w:val="Table Grid"/>
    <w:basedOn w:val="TableNormal"/>
    <w:uiPriority w:val="99"/>
    <w:locked/>
    <w:rsid w:val="001B713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B71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19</Words>
  <Characters>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yang</cp:lastModifiedBy>
  <cp:revision>8</cp:revision>
  <dcterms:created xsi:type="dcterms:W3CDTF">2015-10-19T03:24:00Z</dcterms:created>
  <dcterms:modified xsi:type="dcterms:W3CDTF">2015-10-21T00:46:00Z</dcterms:modified>
</cp:coreProperties>
</file>